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 Annual Report on China’s IC Card Industry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 Annual Report on China’s IC Card Industry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 Annual Report on China’s IC Card Industry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10.2008月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 Annual Report on China’s IC Card Industry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